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3C8" w:rsidRDefault="00DA4A24" w:rsidP="00DA4A24">
      <w:pPr>
        <w:pStyle w:val="Ttulo1"/>
        <w:jc w:val="left"/>
        <w:rPr>
          <w:rFonts w:ascii="Arial" w:hAnsi="Arial" w:cs="Arial"/>
          <w:b w:val="0"/>
          <w:bCs/>
          <w:sz w:val="20"/>
        </w:rPr>
      </w:pPr>
      <w:bookmarkStart w:id="0" w:name="_GoBack"/>
      <w:bookmarkEnd w:id="0"/>
      <w:r>
        <w:rPr>
          <w:rFonts w:ascii="Arial" w:hAnsi="Arial" w:cs="Arial"/>
          <w:b w:val="0"/>
          <w:bCs/>
          <w:sz w:val="20"/>
        </w:rPr>
        <w:t xml:space="preserve"> </w:t>
      </w:r>
      <w:r w:rsidRPr="00DA4A24">
        <w:rPr>
          <w:rFonts w:ascii="Arial" w:hAnsi="Arial" w:cs="Arial"/>
          <w:bCs/>
          <w:sz w:val="20"/>
        </w:rPr>
        <w:t xml:space="preserve">ANEXO II.  </w:t>
      </w:r>
      <w:r w:rsidR="003873C8" w:rsidRPr="00DA4A24">
        <w:rPr>
          <w:rFonts w:ascii="Arial" w:hAnsi="Arial" w:cs="Arial"/>
          <w:bCs/>
          <w:sz w:val="20"/>
        </w:rPr>
        <w:t>Modelo D.1</w:t>
      </w:r>
      <w:r w:rsidR="003873C8">
        <w:rPr>
          <w:rFonts w:ascii="Arial" w:hAnsi="Arial" w:cs="Arial"/>
          <w:b w:val="0"/>
          <w:bCs/>
          <w:sz w:val="20"/>
        </w:rPr>
        <w:t xml:space="preserve">: </w:t>
      </w:r>
    </w:p>
    <w:p w:rsidR="00685644" w:rsidRDefault="00685644" w:rsidP="00685644">
      <w:pPr>
        <w:pStyle w:val="Ttulo1"/>
        <w:rPr>
          <w:rFonts w:ascii="Arial" w:hAnsi="Arial" w:cs="Arial"/>
          <w:bCs/>
          <w:color w:val="000000"/>
          <w:szCs w:val="24"/>
        </w:rPr>
      </w:pPr>
      <w:r w:rsidRPr="009C4FBC">
        <w:rPr>
          <w:rFonts w:ascii="Arial" w:hAnsi="Arial" w:cs="Arial"/>
          <w:sz w:val="20"/>
        </w:rPr>
        <w:t xml:space="preserve">SOLICITUD DE </w:t>
      </w:r>
      <w:r>
        <w:rPr>
          <w:rFonts w:ascii="Arial" w:hAnsi="Arial" w:cs="Arial"/>
          <w:sz w:val="20"/>
        </w:rPr>
        <w:t>PAGO EXTRAORDINARIO DE PERSONAL VINCULADO A LA UNIVERSIDAD EN PROYECTOS DE INVESTIGACION</w:t>
      </w:r>
    </w:p>
    <w:p w:rsidR="00685644" w:rsidRPr="00606348" w:rsidRDefault="00685644" w:rsidP="00606348">
      <w:pPr>
        <w:spacing w:after="120"/>
        <w:rPr>
          <w:sz w:val="8"/>
          <w:szCs w:val="8"/>
          <w:lang w:val="es-ES_tradnl" w:eastAsia="es-ES"/>
        </w:rPr>
      </w:pPr>
    </w:p>
    <w:p w:rsidR="00685644" w:rsidRPr="00606348" w:rsidRDefault="00685644" w:rsidP="0068564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</w:rPr>
      </w:pPr>
      <w:r w:rsidRPr="009C4FBC">
        <w:rPr>
          <w:rFonts w:ascii="Arial" w:hAnsi="Arial" w:cs="Arial"/>
          <w:b/>
          <w:sz w:val="20"/>
          <w:szCs w:val="20"/>
        </w:rPr>
        <w:t>Número de solicitud:</w:t>
      </w:r>
    </w:p>
    <w:p w:rsidR="00685644" w:rsidRPr="009C4FBC" w:rsidRDefault="00685644" w:rsidP="0060634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C4FBC">
        <w:rPr>
          <w:rFonts w:ascii="Arial" w:hAnsi="Arial" w:cs="Arial"/>
          <w:b/>
          <w:sz w:val="20"/>
          <w:szCs w:val="20"/>
          <w:u w:val="single"/>
        </w:rPr>
        <w:t xml:space="preserve">DATOS DEL </w:t>
      </w:r>
      <w:r>
        <w:rPr>
          <w:rFonts w:ascii="Arial" w:hAnsi="Arial" w:cs="Arial"/>
          <w:b/>
          <w:sz w:val="20"/>
          <w:szCs w:val="20"/>
          <w:u w:val="single"/>
        </w:rPr>
        <w:t>PROYECTO</w:t>
      </w:r>
    </w:p>
    <w:p w:rsidR="00685644" w:rsidRPr="00733C50" w:rsidRDefault="00685644" w:rsidP="0068564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Arial" w:hAnsi="Arial" w:cs="Arial"/>
          <w:b/>
          <w:sz w:val="8"/>
          <w:szCs w:val="8"/>
        </w:rPr>
      </w:pPr>
    </w:p>
    <w:p w:rsidR="00685644" w:rsidRPr="009C4FBC" w:rsidRDefault="00685644" w:rsidP="0060634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TIITULO DEL PROYECTO / ACRONIMO</w:t>
      </w:r>
      <w:r w:rsidRPr="009C4FBC">
        <w:rPr>
          <w:rFonts w:ascii="Arial" w:hAnsi="Arial" w:cs="Arial"/>
          <w:b/>
          <w:sz w:val="20"/>
          <w:szCs w:val="20"/>
        </w:rPr>
        <w:t>:</w:t>
      </w:r>
      <w:r w:rsidRPr="009C4FBC">
        <w:rPr>
          <w:rFonts w:ascii="Arial" w:hAnsi="Arial" w:cs="Arial"/>
          <w:sz w:val="20"/>
          <w:szCs w:val="20"/>
        </w:rPr>
        <w:t xml:space="preserve"> </w:t>
      </w:r>
    </w:p>
    <w:p w:rsidR="00685644" w:rsidRPr="009C4FBC" w:rsidRDefault="00685644" w:rsidP="0060634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NOMBRE DEL IP:</w:t>
      </w:r>
      <w:r w:rsidRPr="009C4FBC">
        <w:rPr>
          <w:rFonts w:ascii="Arial" w:hAnsi="Arial" w:cs="Arial"/>
          <w:b/>
          <w:sz w:val="20"/>
          <w:szCs w:val="20"/>
        </w:rPr>
        <w:t xml:space="preserve"> </w:t>
      </w:r>
    </w:p>
    <w:p w:rsidR="00685644" w:rsidRDefault="00685644" w:rsidP="0060634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FECHA DE SOLICITUD DEL PAGO</w:t>
      </w:r>
      <w:r w:rsidRPr="009C4FBC">
        <w:rPr>
          <w:rFonts w:ascii="Arial" w:hAnsi="Arial" w:cs="Arial"/>
          <w:b/>
          <w:sz w:val="20"/>
          <w:szCs w:val="20"/>
        </w:rPr>
        <w:t>:</w:t>
      </w:r>
    </w:p>
    <w:p w:rsidR="00685644" w:rsidRPr="00733C50" w:rsidRDefault="00685644" w:rsidP="0068564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8"/>
          <w:szCs w:val="8"/>
        </w:rPr>
      </w:pPr>
    </w:p>
    <w:p w:rsidR="00685644" w:rsidRPr="00606348" w:rsidRDefault="00685644" w:rsidP="00685644">
      <w:pPr>
        <w:jc w:val="both"/>
        <w:rPr>
          <w:rFonts w:ascii="Arial" w:hAnsi="Arial" w:cs="Arial"/>
          <w:b/>
          <w:sz w:val="2"/>
          <w:szCs w:val="2"/>
          <w:u w:val="single"/>
        </w:rPr>
      </w:pPr>
    </w:p>
    <w:p w:rsidR="00685644" w:rsidRPr="009C4FBC" w:rsidRDefault="00685644" w:rsidP="0060634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C4FBC">
        <w:rPr>
          <w:rFonts w:ascii="Arial" w:hAnsi="Arial" w:cs="Arial"/>
          <w:b/>
          <w:sz w:val="20"/>
          <w:szCs w:val="20"/>
          <w:u w:val="single"/>
        </w:rPr>
        <w:t xml:space="preserve">DATOS DEL </w:t>
      </w:r>
      <w:r>
        <w:rPr>
          <w:rFonts w:ascii="Arial" w:hAnsi="Arial" w:cs="Arial"/>
          <w:b/>
          <w:sz w:val="20"/>
          <w:szCs w:val="20"/>
          <w:u w:val="single"/>
        </w:rPr>
        <w:t>INVESTIGADOR PARA EL QUE SE SOLICITA EL PAGO</w:t>
      </w:r>
    </w:p>
    <w:p w:rsidR="00685644" w:rsidRPr="009C4FBC" w:rsidRDefault="00685644" w:rsidP="006063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60"/>
        <w:jc w:val="both"/>
        <w:rPr>
          <w:rFonts w:ascii="Arial" w:hAnsi="Arial" w:cs="Arial"/>
          <w:sz w:val="20"/>
          <w:szCs w:val="20"/>
        </w:rPr>
      </w:pPr>
      <w:r w:rsidRPr="009C4FBC">
        <w:rPr>
          <w:rFonts w:ascii="Arial" w:hAnsi="Arial" w:cs="Arial"/>
          <w:b/>
          <w:sz w:val="20"/>
          <w:szCs w:val="20"/>
        </w:rPr>
        <w:t>Nombre y Apellidos:</w:t>
      </w:r>
      <w:r w:rsidRPr="009C4FBC">
        <w:rPr>
          <w:rFonts w:ascii="Arial" w:hAnsi="Arial" w:cs="Arial"/>
          <w:sz w:val="20"/>
          <w:szCs w:val="20"/>
        </w:rPr>
        <w:t xml:space="preserve"> </w:t>
      </w:r>
    </w:p>
    <w:p w:rsidR="00685644" w:rsidRPr="009C4FBC" w:rsidRDefault="00685644" w:rsidP="006063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60"/>
        <w:jc w:val="both"/>
        <w:rPr>
          <w:rFonts w:ascii="Arial" w:hAnsi="Arial" w:cs="Arial"/>
          <w:b/>
          <w:sz w:val="20"/>
          <w:szCs w:val="20"/>
        </w:rPr>
      </w:pPr>
      <w:r w:rsidRPr="009C4FBC">
        <w:rPr>
          <w:rFonts w:ascii="Arial" w:hAnsi="Arial" w:cs="Arial"/>
          <w:b/>
          <w:sz w:val="20"/>
          <w:szCs w:val="20"/>
        </w:rPr>
        <w:t xml:space="preserve">Facultad: </w:t>
      </w:r>
    </w:p>
    <w:p w:rsidR="00685644" w:rsidRPr="009C4FBC" w:rsidRDefault="00685644" w:rsidP="006063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60"/>
        <w:jc w:val="both"/>
        <w:rPr>
          <w:rFonts w:ascii="Arial" w:hAnsi="Arial" w:cs="Arial"/>
          <w:b/>
          <w:sz w:val="20"/>
          <w:szCs w:val="20"/>
        </w:rPr>
      </w:pPr>
      <w:r w:rsidRPr="009C4FBC">
        <w:rPr>
          <w:rFonts w:ascii="Arial" w:hAnsi="Arial" w:cs="Arial"/>
          <w:b/>
          <w:sz w:val="20"/>
          <w:szCs w:val="20"/>
        </w:rPr>
        <w:t xml:space="preserve">Dedicación </w:t>
      </w:r>
      <w:r w:rsidR="00606348" w:rsidRPr="009C4FBC">
        <w:rPr>
          <w:rFonts w:ascii="Arial" w:hAnsi="Arial" w:cs="Arial"/>
          <w:b/>
          <w:sz w:val="20"/>
          <w:szCs w:val="20"/>
        </w:rPr>
        <w:t xml:space="preserve">semanal </w:t>
      </w:r>
      <w:r w:rsidR="00606348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 la Universidad </w:t>
      </w:r>
      <w:r w:rsidRPr="009C4FBC">
        <w:rPr>
          <w:rFonts w:ascii="Arial" w:hAnsi="Arial" w:cs="Arial"/>
          <w:b/>
          <w:sz w:val="20"/>
          <w:szCs w:val="20"/>
        </w:rPr>
        <w:t>en horas:</w:t>
      </w:r>
    </w:p>
    <w:p w:rsidR="00685644" w:rsidRDefault="00685644" w:rsidP="006063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Importe solicitado:</w:t>
      </w:r>
    </w:p>
    <w:p w:rsidR="00685644" w:rsidRPr="00606348" w:rsidRDefault="00685644" w:rsidP="006063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Periodo para el que se solicita el pago:      </w:t>
      </w:r>
    </w:p>
    <w:p w:rsidR="00685644" w:rsidRPr="009C4FBC" w:rsidRDefault="00685644" w:rsidP="00685644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TAREAS REALIZADAS EN EL PROYECTO</w:t>
      </w:r>
      <w:r w:rsidRPr="009C4FBC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 xml:space="preserve">POR </w:t>
      </w:r>
      <w:r w:rsidR="00606348">
        <w:rPr>
          <w:rFonts w:ascii="Arial" w:hAnsi="Arial" w:cs="Arial"/>
          <w:b/>
          <w:sz w:val="20"/>
          <w:szCs w:val="20"/>
          <w:u w:val="single"/>
        </w:rPr>
        <w:t xml:space="preserve">EL </w:t>
      </w:r>
      <w:r w:rsidR="00606348" w:rsidRPr="009C4FBC">
        <w:rPr>
          <w:rFonts w:ascii="Arial" w:hAnsi="Arial" w:cs="Arial"/>
          <w:b/>
          <w:sz w:val="20"/>
          <w:szCs w:val="20"/>
          <w:u w:val="single"/>
        </w:rPr>
        <w:t>INVESTIGADOR</w:t>
      </w:r>
      <w:r>
        <w:rPr>
          <w:rFonts w:ascii="Arial" w:hAnsi="Arial" w:cs="Arial"/>
          <w:b/>
          <w:sz w:val="20"/>
          <w:szCs w:val="20"/>
          <w:u w:val="single"/>
        </w:rPr>
        <w:t xml:space="preserve"> PARA EL QUE SE SOLICITA EL PAGO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65"/>
        <w:gridCol w:w="1123"/>
        <w:gridCol w:w="985"/>
        <w:gridCol w:w="2821"/>
      </w:tblGrid>
      <w:tr w:rsidR="00685644" w:rsidTr="00685644">
        <w:tc>
          <w:tcPr>
            <w:tcW w:w="3652" w:type="dxa"/>
            <w:shd w:val="clear" w:color="auto" w:fill="DDD9C3" w:themeFill="background2" w:themeFillShade="E6"/>
          </w:tcPr>
          <w:p w:rsidR="00685644" w:rsidRPr="00733C50" w:rsidRDefault="00685644" w:rsidP="006856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3C50">
              <w:rPr>
                <w:rFonts w:ascii="Arial" w:hAnsi="Arial" w:cs="Arial"/>
                <w:b/>
                <w:sz w:val="20"/>
                <w:szCs w:val="20"/>
              </w:rPr>
              <w:t>Tarea realizada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685644" w:rsidRDefault="00685644" w:rsidP="006856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3C50">
              <w:rPr>
                <w:rFonts w:ascii="Arial" w:hAnsi="Arial" w:cs="Arial"/>
                <w:b/>
                <w:sz w:val="20"/>
                <w:szCs w:val="20"/>
              </w:rPr>
              <w:t>Fecha inicio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685644" w:rsidRDefault="00685644" w:rsidP="006856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3C50">
              <w:rPr>
                <w:rFonts w:ascii="Arial" w:hAnsi="Arial" w:cs="Arial"/>
                <w:b/>
                <w:sz w:val="20"/>
                <w:szCs w:val="20"/>
              </w:rPr>
              <w:t>Fecha fin</w:t>
            </w:r>
          </w:p>
        </w:tc>
        <w:tc>
          <w:tcPr>
            <w:tcW w:w="2869" w:type="dxa"/>
            <w:shd w:val="clear" w:color="auto" w:fill="DDD9C3" w:themeFill="background2" w:themeFillShade="E6"/>
          </w:tcPr>
          <w:p w:rsidR="00685644" w:rsidRPr="00733C50" w:rsidRDefault="00685644" w:rsidP="006856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733C50">
              <w:rPr>
                <w:rFonts w:ascii="Arial" w:hAnsi="Arial" w:cs="Arial"/>
                <w:b/>
                <w:sz w:val="20"/>
                <w:szCs w:val="20"/>
              </w:rPr>
              <w:t>omentarios</w:t>
            </w:r>
          </w:p>
        </w:tc>
      </w:tr>
      <w:tr w:rsidR="00685644" w:rsidTr="00685644">
        <w:tc>
          <w:tcPr>
            <w:tcW w:w="3652" w:type="dxa"/>
          </w:tcPr>
          <w:p w:rsidR="00685644" w:rsidRDefault="00685644" w:rsidP="00685644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685644" w:rsidRDefault="00685644" w:rsidP="00685644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685644" w:rsidRDefault="00685644" w:rsidP="00685644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:rsidR="00685644" w:rsidRDefault="00685644" w:rsidP="00685644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869" w:type="dxa"/>
          </w:tcPr>
          <w:p w:rsidR="00685644" w:rsidRDefault="00685644" w:rsidP="00685644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685644" w:rsidTr="00685644">
        <w:tc>
          <w:tcPr>
            <w:tcW w:w="3652" w:type="dxa"/>
          </w:tcPr>
          <w:p w:rsidR="00685644" w:rsidRDefault="00685644" w:rsidP="00685644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685644" w:rsidRDefault="00685644" w:rsidP="00685644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685644" w:rsidRDefault="00685644" w:rsidP="00685644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:rsidR="00685644" w:rsidRDefault="00685644" w:rsidP="00685644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869" w:type="dxa"/>
          </w:tcPr>
          <w:p w:rsidR="00685644" w:rsidRDefault="00685644" w:rsidP="00685644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685644" w:rsidTr="00685644">
        <w:tc>
          <w:tcPr>
            <w:tcW w:w="3652" w:type="dxa"/>
          </w:tcPr>
          <w:p w:rsidR="00685644" w:rsidRDefault="00685644" w:rsidP="00685644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685644" w:rsidRDefault="00685644" w:rsidP="00685644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685644" w:rsidRDefault="00685644" w:rsidP="00685644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:rsidR="00685644" w:rsidRDefault="00685644" w:rsidP="00685644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869" w:type="dxa"/>
          </w:tcPr>
          <w:p w:rsidR="00685644" w:rsidRDefault="00685644" w:rsidP="00685644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685644" w:rsidTr="00685644">
        <w:tc>
          <w:tcPr>
            <w:tcW w:w="3652" w:type="dxa"/>
          </w:tcPr>
          <w:p w:rsidR="00685644" w:rsidRDefault="00685644" w:rsidP="00685644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685644" w:rsidRDefault="00685644" w:rsidP="00685644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685644" w:rsidRDefault="00685644" w:rsidP="00685644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:rsidR="00685644" w:rsidRDefault="00685644" w:rsidP="00685644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869" w:type="dxa"/>
          </w:tcPr>
          <w:p w:rsidR="00685644" w:rsidRDefault="00685644" w:rsidP="00685644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685644" w:rsidTr="00685644">
        <w:tc>
          <w:tcPr>
            <w:tcW w:w="3652" w:type="dxa"/>
          </w:tcPr>
          <w:p w:rsidR="00685644" w:rsidRDefault="00685644" w:rsidP="00685644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685644" w:rsidRDefault="00685644" w:rsidP="00685644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685644" w:rsidRDefault="00685644" w:rsidP="00685644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:rsidR="00685644" w:rsidRDefault="00685644" w:rsidP="00685644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869" w:type="dxa"/>
          </w:tcPr>
          <w:p w:rsidR="00685644" w:rsidRDefault="00685644" w:rsidP="00685644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606348" w:rsidTr="00685644">
        <w:tc>
          <w:tcPr>
            <w:tcW w:w="3652" w:type="dxa"/>
          </w:tcPr>
          <w:p w:rsidR="00606348" w:rsidRDefault="00606348" w:rsidP="00685644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606348" w:rsidRDefault="00606348" w:rsidP="00685644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:rsidR="00606348" w:rsidRDefault="00606348" w:rsidP="00685644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869" w:type="dxa"/>
          </w:tcPr>
          <w:p w:rsidR="00606348" w:rsidRDefault="00606348" w:rsidP="00685644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3873C8" w:rsidRDefault="003873C8" w:rsidP="003873C8">
      <w:pPr>
        <w:jc w:val="both"/>
        <w:rPr>
          <w:rFonts w:ascii="Arial" w:hAnsi="Arial" w:cs="Arial"/>
          <w:b/>
          <w:sz w:val="8"/>
          <w:szCs w:val="8"/>
        </w:rPr>
      </w:pPr>
    </w:p>
    <w:p w:rsidR="00606348" w:rsidRPr="00606348" w:rsidRDefault="00606348" w:rsidP="003873C8">
      <w:pPr>
        <w:jc w:val="both"/>
        <w:rPr>
          <w:rFonts w:ascii="Arial" w:hAnsi="Arial" w:cs="Arial"/>
          <w:b/>
          <w:sz w:val="8"/>
          <w:szCs w:val="8"/>
        </w:rPr>
      </w:pPr>
    </w:p>
    <w:p w:rsidR="003873C8" w:rsidRPr="009C4FBC" w:rsidRDefault="003873C8" w:rsidP="003873C8">
      <w:pPr>
        <w:pBdr>
          <w:top w:val="single" w:sz="6" w:space="1" w:color="auto"/>
          <w:left w:val="single" w:sz="6" w:space="1" w:color="auto"/>
          <w:bottom w:val="single" w:sz="6" w:space="8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CONFORMIDAD DEL IP del Proyecto</w:t>
      </w:r>
    </w:p>
    <w:p w:rsidR="003873C8" w:rsidRPr="009C4FBC" w:rsidRDefault="003873C8" w:rsidP="003873C8">
      <w:pPr>
        <w:pBdr>
          <w:top w:val="single" w:sz="6" w:space="1" w:color="auto"/>
          <w:left w:val="single" w:sz="6" w:space="1" w:color="auto"/>
          <w:bottom w:val="single" w:sz="6" w:space="8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</w:p>
    <w:p w:rsidR="003873C8" w:rsidRPr="00606348" w:rsidRDefault="003873C8" w:rsidP="00606348">
      <w:pPr>
        <w:spacing w:after="0"/>
        <w:jc w:val="both"/>
        <w:rPr>
          <w:rFonts w:ascii="Arial" w:hAnsi="Arial" w:cs="Arial"/>
          <w:sz w:val="8"/>
          <w:szCs w:val="8"/>
        </w:rPr>
      </w:pPr>
    </w:p>
    <w:p w:rsidR="003873C8" w:rsidRDefault="003873C8" w:rsidP="003873C8">
      <w:pPr>
        <w:pBdr>
          <w:top w:val="single" w:sz="6" w:space="1" w:color="auto"/>
          <w:left w:val="single" w:sz="6" w:space="1" w:color="auto"/>
          <w:bottom w:val="single" w:sz="6" w:space="8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9C4FBC">
        <w:rPr>
          <w:rFonts w:ascii="Arial" w:hAnsi="Arial" w:cs="Arial"/>
          <w:b/>
          <w:sz w:val="20"/>
          <w:szCs w:val="20"/>
        </w:rPr>
        <w:t>CONFORMIDAD OTRI</w:t>
      </w:r>
    </w:p>
    <w:p w:rsidR="00606348" w:rsidRDefault="00606348" w:rsidP="003873C8">
      <w:pPr>
        <w:pBdr>
          <w:top w:val="single" w:sz="6" w:space="1" w:color="auto"/>
          <w:left w:val="single" w:sz="6" w:space="1" w:color="auto"/>
          <w:bottom w:val="single" w:sz="6" w:space="8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</w:p>
    <w:sectPr w:rsidR="00606348" w:rsidSect="00606348">
      <w:headerReference w:type="default" r:id="rId8"/>
      <w:footerReference w:type="default" r:id="rId9"/>
      <w:pgSz w:w="11906" w:h="16838"/>
      <w:pgMar w:top="1567" w:right="1701" w:bottom="709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DB3" w:rsidRDefault="005F0DB3" w:rsidP="008F2F6F">
      <w:pPr>
        <w:spacing w:after="0" w:line="240" w:lineRule="auto"/>
      </w:pPr>
      <w:r>
        <w:separator/>
      </w:r>
    </w:p>
  </w:endnote>
  <w:endnote w:type="continuationSeparator" w:id="0">
    <w:p w:rsidR="005F0DB3" w:rsidRDefault="005F0DB3" w:rsidP="008F2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811256"/>
      <w:docPartObj>
        <w:docPartGallery w:val="Page Numbers (Bottom of Page)"/>
        <w:docPartUnique/>
      </w:docPartObj>
    </w:sdtPr>
    <w:sdtEndPr/>
    <w:sdtContent>
      <w:p w:rsidR="003873C8" w:rsidRDefault="00DE6E34">
        <w:pPr>
          <w:pStyle w:val="Piedepgina"/>
          <w:jc w:val="center"/>
        </w:pPr>
        <w:r>
          <w:fldChar w:fldCharType="begin"/>
        </w:r>
        <w:r w:rsidR="003873C8">
          <w:instrText xml:space="preserve"> PAGE   \* MERGEFORMAT </w:instrText>
        </w:r>
        <w:r>
          <w:fldChar w:fldCharType="separate"/>
        </w:r>
        <w:r w:rsidR="009506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873C8" w:rsidRDefault="003873C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DB3" w:rsidRDefault="005F0DB3" w:rsidP="008F2F6F">
      <w:pPr>
        <w:spacing w:after="0" w:line="240" w:lineRule="auto"/>
      </w:pPr>
      <w:r>
        <w:separator/>
      </w:r>
    </w:p>
  </w:footnote>
  <w:footnote w:type="continuationSeparator" w:id="0">
    <w:p w:rsidR="005F0DB3" w:rsidRDefault="005F0DB3" w:rsidP="008F2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3C8" w:rsidRDefault="000F3C54">
    <w:pPr>
      <w:pStyle w:val="Encabezado"/>
    </w:pPr>
    <w:r>
      <w:rPr>
        <w:noProof/>
        <w:lang w:eastAsia="es-ES"/>
      </w:rPr>
      <w:drawing>
        <wp:inline distT="0" distB="0" distL="0" distR="0" wp14:anchorId="72C2D386" wp14:editId="3739B690">
          <wp:extent cx="1590675" cy="733899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E 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342" cy="7374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E304D"/>
    <w:multiLevelType w:val="hybridMultilevel"/>
    <w:tmpl w:val="90686A0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B3AF9"/>
    <w:multiLevelType w:val="hybridMultilevel"/>
    <w:tmpl w:val="1FE85602"/>
    <w:lvl w:ilvl="0" w:tplc="921825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63089"/>
    <w:multiLevelType w:val="hybridMultilevel"/>
    <w:tmpl w:val="AEEAC57C"/>
    <w:lvl w:ilvl="0" w:tplc="39C48EF4">
      <w:numFmt w:val="bullet"/>
      <w:lvlText w:val=""/>
      <w:lvlJc w:val="left"/>
      <w:pPr>
        <w:ind w:left="720" w:hanging="360"/>
      </w:pPr>
      <w:rPr>
        <w:rFonts w:ascii="Symbol" w:eastAsiaTheme="minorEastAsia" w:hAnsi="Symbol" w:cs="Courier New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E03EC"/>
    <w:multiLevelType w:val="hybridMultilevel"/>
    <w:tmpl w:val="4238BB22"/>
    <w:lvl w:ilvl="0" w:tplc="001461F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F6F"/>
    <w:rsid w:val="00085517"/>
    <w:rsid w:val="000F3C54"/>
    <w:rsid w:val="00137AFC"/>
    <w:rsid w:val="001B1CEC"/>
    <w:rsid w:val="001E58EB"/>
    <w:rsid w:val="003873C8"/>
    <w:rsid w:val="003D20D1"/>
    <w:rsid w:val="00410241"/>
    <w:rsid w:val="00460195"/>
    <w:rsid w:val="00581BE3"/>
    <w:rsid w:val="005B7D8F"/>
    <w:rsid w:val="005C2CF2"/>
    <w:rsid w:val="005E0DE0"/>
    <w:rsid w:val="005F0DB3"/>
    <w:rsid w:val="006033EC"/>
    <w:rsid w:val="00606348"/>
    <w:rsid w:val="00640777"/>
    <w:rsid w:val="00673EF4"/>
    <w:rsid w:val="00685644"/>
    <w:rsid w:val="00733C50"/>
    <w:rsid w:val="008304C1"/>
    <w:rsid w:val="008F2F6F"/>
    <w:rsid w:val="0093066B"/>
    <w:rsid w:val="00950669"/>
    <w:rsid w:val="00A12EC1"/>
    <w:rsid w:val="00A225CA"/>
    <w:rsid w:val="00AB3147"/>
    <w:rsid w:val="00B01D3C"/>
    <w:rsid w:val="00B02489"/>
    <w:rsid w:val="00B4172C"/>
    <w:rsid w:val="00B70AF5"/>
    <w:rsid w:val="00BF27D3"/>
    <w:rsid w:val="00D857F9"/>
    <w:rsid w:val="00DA4A24"/>
    <w:rsid w:val="00DE6E34"/>
    <w:rsid w:val="00FB0F68"/>
    <w:rsid w:val="00FB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B21AAC-910F-4205-BAE4-E1FDF775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D8F"/>
  </w:style>
  <w:style w:type="paragraph" w:styleId="Ttulo1">
    <w:name w:val="heading 1"/>
    <w:basedOn w:val="Normal"/>
    <w:next w:val="Normal"/>
    <w:link w:val="Ttulo1Car"/>
    <w:qFormat/>
    <w:rsid w:val="00673E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F2F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2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2F6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F2F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2F6F"/>
  </w:style>
  <w:style w:type="paragraph" w:styleId="Piedepgina">
    <w:name w:val="footer"/>
    <w:basedOn w:val="Normal"/>
    <w:link w:val="PiedepginaCar"/>
    <w:uiPriority w:val="99"/>
    <w:unhideWhenUsed/>
    <w:rsid w:val="008F2F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2F6F"/>
  </w:style>
  <w:style w:type="paragraph" w:styleId="Fecha">
    <w:name w:val="Date"/>
    <w:basedOn w:val="Normal"/>
    <w:next w:val="Normal"/>
    <w:link w:val="FechaCar"/>
    <w:uiPriority w:val="99"/>
    <w:semiHidden/>
    <w:unhideWhenUsed/>
    <w:rsid w:val="008F2F6F"/>
  </w:style>
  <w:style w:type="character" w:customStyle="1" w:styleId="FechaCar">
    <w:name w:val="Fecha Car"/>
    <w:basedOn w:val="Fuentedeprrafopredeter"/>
    <w:link w:val="Fecha"/>
    <w:uiPriority w:val="99"/>
    <w:semiHidden/>
    <w:rsid w:val="008F2F6F"/>
  </w:style>
  <w:style w:type="paragraph" w:styleId="Prrafodelista">
    <w:name w:val="List Paragraph"/>
    <w:basedOn w:val="Normal"/>
    <w:uiPriority w:val="34"/>
    <w:qFormat/>
    <w:rsid w:val="00581BE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673EF4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733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685644"/>
    <w:rPr>
      <w:b/>
      <w:bCs/>
      <w:strike w:val="0"/>
      <w:dstrike w:val="0"/>
      <w:color w:val="0000AA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2974A-89B4-48E8-8679-B36053991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7E3CA6CB.dotm</Template>
  <TotalTime>1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</dc:creator>
  <cp:lastModifiedBy>Antonio Posada Ayala</cp:lastModifiedBy>
  <cp:revision>2</cp:revision>
  <cp:lastPrinted>2014-04-09T15:28:00Z</cp:lastPrinted>
  <dcterms:created xsi:type="dcterms:W3CDTF">2017-07-10T12:23:00Z</dcterms:created>
  <dcterms:modified xsi:type="dcterms:W3CDTF">2017-07-10T12:23:00Z</dcterms:modified>
</cp:coreProperties>
</file>